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DB8E" w14:textId="12C174D7" w:rsidR="000E06AF" w:rsidRDefault="000E06AF" w:rsidP="00EF50C9">
      <w:pPr>
        <w:pStyle w:val="NormalWeb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C09BD" wp14:editId="3CFE62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0394" cy="636798"/>
            <wp:effectExtent l="19050" t="0" r="4206" b="0"/>
            <wp:wrapNone/>
            <wp:docPr id="1" name="Picture 0" descr="KICF_Gold and Blu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F_Gold and Blue_Logo_CMYK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0715" cy="641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8691F" w14:textId="77777777" w:rsidR="000E06AF" w:rsidRDefault="000E06AF" w:rsidP="00EF50C9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1F2EEEA6" w14:textId="77777777" w:rsidR="003E679C" w:rsidRDefault="003E679C" w:rsidP="00EF50C9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</w:p>
    <w:p w14:paraId="50A6A5A3" w14:textId="7FBD6093" w:rsidR="00CA3930" w:rsidRPr="004F6A36" w:rsidRDefault="00CA3930" w:rsidP="00EF50C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4F6A36">
        <w:rPr>
          <w:rStyle w:val="eop"/>
          <w:color w:val="000000"/>
        </w:rPr>
        <w:t> </w:t>
      </w:r>
    </w:p>
    <w:p w14:paraId="242D4159" w14:textId="77777777" w:rsidR="00CA3930" w:rsidRPr="003E679C" w:rsidRDefault="00CA3930" w:rsidP="00EF50C9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3E679C">
        <w:rPr>
          <w:rStyle w:val="eop"/>
          <w:color w:val="000000"/>
        </w:rPr>
        <w:t> </w:t>
      </w:r>
    </w:p>
    <w:p w14:paraId="6CD1A21B" w14:textId="77777777" w:rsidR="00FB04E8" w:rsidRDefault="00FB04E8" w:rsidP="00FB04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FRANCESCO VALENTI</w:t>
      </w: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14:paraId="4144D753" w14:textId="77777777" w:rsidR="00FB04E8" w:rsidRDefault="00FB04E8" w:rsidP="00FB04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KIWANIS CLUB OF SICILY-VALLE DEL SIMETO, </w:t>
      </w:r>
      <w:r>
        <w:rPr>
          <w:rStyle w:val="eop"/>
          <w:color w:val="000000"/>
          <w:sz w:val="28"/>
          <w:szCs w:val="28"/>
        </w:rPr>
        <w:t> </w:t>
      </w:r>
    </w:p>
    <w:p w14:paraId="09056C30" w14:textId="77777777" w:rsidR="00FB04E8" w:rsidRDefault="00FB04E8" w:rsidP="00FB04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ITALY-SAN MARINO</w:t>
      </w: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14:paraId="30142988" w14:textId="77777777" w:rsidR="00FB04E8" w:rsidRDefault="00FB04E8" w:rsidP="00FB04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 KIWANIS CHILDREN’S FUND TRUSTEE</w:t>
      </w: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14:paraId="108A13CF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201F1E"/>
          <w:sz w:val="21"/>
          <w:szCs w:val="21"/>
        </w:rPr>
        <w:t> </w:t>
      </w:r>
      <w:r>
        <w:rPr>
          <w:rStyle w:val="eop"/>
          <w:rFonts w:ascii="Helvetica" w:hAnsi="Helvetica" w:cs="Helvetica"/>
          <w:color w:val="201F1E"/>
          <w:sz w:val="21"/>
          <w:szCs w:val="21"/>
        </w:rPr>
        <w:t> </w:t>
      </w:r>
    </w:p>
    <w:p w14:paraId="1C26B807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Francesco Valenti of Lentini, Italy, was appointed trustee of the Kiwanis Children’s Fund in 2021. He is a member of the Sicily-Valle del Simeto Club in the Italy-San Marino District. </w:t>
      </w:r>
      <w:r>
        <w:rPr>
          <w:rStyle w:val="normaltextrun"/>
          <w:rFonts w:ascii="Segoe UI" w:hAnsi="Segoe UI" w:cs="Segoe UI"/>
          <w:color w:val="333333"/>
          <w:sz w:val="18"/>
          <w:szCs w:val="18"/>
        </w:rPr>
        <w:t> </w:t>
      </w:r>
      <w:r>
        <w:rPr>
          <w:rStyle w:val="normaltextrun"/>
        </w:rPr>
        <w:t>He has also served as club president and lieutenant governor, earning distinguished status in both roles. In addition, Francesco has been the district’s chair for education and training.  </w:t>
      </w:r>
      <w:r>
        <w:rPr>
          <w:rStyle w:val="eop"/>
        </w:rPr>
        <w:t> </w:t>
      </w:r>
    </w:p>
    <w:p w14:paraId="146EB77E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682132B" w14:textId="7EA7B71B" w:rsidR="00FB04E8" w:rsidRDefault="00FB04E8" w:rsidP="00FB04E8">
      <w:pPr>
        <w:pStyle w:val="paragraph"/>
        <w:spacing w:before="0" w:beforeAutospacing="0" w:after="0" w:afterAutospacing="0"/>
        <w:ind w:right="-1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Francesco has also been an ambassador and district chair for the Kiwanis Children’s Fund. He has also served as secretary, chair of the committee on new technology and a member of the brand marketing committee</w:t>
      </w:r>
      <w:r w:rsidR="00556603">
        <w:rPr>
          <w:rStyle w:val="normaltextrun"/>
          <w:color w:val="201F1E"/>
        </w:rPr>
        <w:t>,</w:t>
      </w:r>
      <w:r w:rsidR="005770C1">
        <w:rPr>
          <w:rStyle w:val="normaltextrun"/>
          <w:color w:val="201F1E"/>
        </w:rPr>
        <w:t xml:space="preserve"> and the certified trainer and chair of the training committee</w:t>
      </w:r>
      <w:r>
        <w:rPr>
          <w:rStyle w:val="normaltextrun"/>
          <w:color w:val="201F1E"/>
        </w:rPr>
        <w:t> for the Kiwanis International-European Federation.</w:t>
      </w:r>
      <w:r>
        <w:rPr>
          <w:rStyle w:val="eop"/>
          <w:color w:val="201F1E"/>
        </w:rPr>
        <w:t> </w:t>
      </w:r>
    </w:p>
    <w:p w14:paraId="772653E0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46CB0F0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He has been honored as a member of the Kiwanis Leadership Society, George F. Hixon Fellowship Diamond-level 6 and Walter Zeller Fellowship Diamond-level 2.</w:t>
      </w:r>
      <w:r>
        <w:rPr>
          <w:rStyle w:val="eop"/>
          <w:color w:val="201F1E"/>
        </w:rPr>
        <w:t> </w:t>
      </w:r>
    </w:p>
    <w:p w14:paraId="28CCA4B5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 </w:t>
      </w:r>
      <w:r>
        <w:rPr>
          <w:rStyle w:val="eop"/>
          <w:color w:val="201F1E"/>
        </w:rPr>
        <w:t> </w:t>
      </w:r>
    </w:p>
    <w:p w14:paraId="4DD76C19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Francesco believes Kiwanis membership represents the best way he can serve his community and make a difference in the lives of as many children as possible. </w:t>
      </w:r>
      <w:r>
        <w:rPr>
          <w:rStyle w:val="eop"/>
          <w:color w:val="201F1E"/>
        </w:rPr>
        <w:t> </w:t>
      </w:r>
    </w:p>
    <w:p w14:paraId="5C5AEBB3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7110C18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Francesco has a doctorate degree from the University of Catania in classic literature and a master’s degree in archeology. He has retired from his positions as an archeological museum director and professor. He also served in the army as a lieutenant in the artillery corps. </w:t>
      </w:r>
      <w:r>
        <w:rPr>
          <w:rStyle w:val="eop"/>
          <w:color w:val="201F1E"/>
        </w:rPr>
        <w:t> </w:t>
      </w:r>
    </w:p>
    <w:p w14:paraId="5409B4EE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36F01DB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In addition to Kiwanis, Francesco was a Scout master for Italian and American Boy Scout troops located at a U.S. Navy base. He attained Order of the Arrow for exemplifying the Scouting Oath and Law.  </w:t>
      </w:r>
      <w:r>
        <w:rPr>
          <w:rStyle w:val="eop"/>
          <w:color w:val="201F1E"/>
        </w:rPr>
        <w:t> </w:t>
      </w:r>
    </w:p>
    <w:p w14:paraId="24A6D78C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FA7D70C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In his free time, he administers websites for several nonprofit organizations and collects food for families through his church parish. </w:t>
      </w:r>
      <w:r>
        <w:rPr>
          <w:rStyle w:val="eop"/>
          <w:color w:val="201F1E"/>
        </w:rPr>
        <w:t> </w:t>
      </w:r>
    </w:p>
    <w:p w14:paraId="54F1C23F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9B5D163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01F1E"/>
        </w:rPr>
        <w:t>Francesco and his wife have two adult daughters. He enjoys sailing, fishing, reading and writing, as well as music ranging from opera to jazz. </w:t>
      </w:r>
      <w:r>
        <w:rPr>
          <w:rStyle w:val="eop"/>
          <w:color w:val="201F1E"/>
        </w:rPr>
        <w:t> </w:t>
      </w:r>
    </w:p>
    <w:p w14:paraId="2F2EAF63" w14:textId="77777777" w:rsidR="00FB04E8" w:rsidRDefault="00FB04E8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D0B3C70" w14:textId="5A70DEDF" w:rsidR="00FB04E8" w:rsidRDefault="008959E1" w:rsidP="00FB04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2"/>
          <w:szCs w:val="22"/>
        </w:rPr>
        <w:t>3/22</w:t>
      </w:r>
      <w:r w:rsidR="00FB04E8">
        <w:rPr>
          <w:rStyle w:val="eop"/>
          <w:color w:val="000000"/>
          <w:sz w:val="22"/>
          <w:szCs w:val="22"/>
        </w:rPr>
        <w:t> </w:t>
      </w:r>
    </w:p>
    <w:p w14:paraId="7B6F0CB6" w14:textId="49D3E68C" w:rsidR="002643C5" w:rsidRPr="003E679C" w:rsidRDefault="009A5DAA">
      <w:pPr>
        <w:rPr>
          <w:rFonts w:ascii="Times New Roman" w:hAnsi="Times New Roman" w:cs="Times New Roman"/>
        </w:rPr>
      </w:pPr>
    </w:p>
    <w:sectPr w:rsidR="002643C5" w:rsidRPr="003E679C" w:rsidSect="000E06AF">
      <w:headerReference w:type="default" r:id="rId10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54A4" w14:textId="77777777" w:rsidR="009A5DAA" w:rsidRDefault="009A5DAA" w:rsidP="00411D5A">
      <w:pPr>
        <w:spacing w:after="0" w:line="240" w:lineRule="auto"/>
      </w:pPr>
      <w:r>
        <w:separator/>
      </w:r>
    </w:p>
  </w:endnote>
  <w:endnote w:type="continuationSeparator" w:id="0">
    <w:p w14:paraId="5177E3C0" w14:textId="77777777" w:rsidR="009A5DAA" w:rsidRDefault="009A5DAA" w:rsidP="0041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B6A2" w14:textId="77777777" w:rsidR="009A5DAA" w:rsidRDefault="009A5DAA" w:rsidP="00411D5A">
      <w:pPr>
        <w:spacing w:after="0" w:line="240" w:lineRule="auto"/>
      </w:pPr>
      <w:r>
        <w:separator/>
      </w:r>
    </w:p>
  </w:footnote>
  <w:footnote w:type="continuationSeparator" w:id="0">
    <w:p w14:paraId="79BFE20D" w14:textId="77777777" w:rsidR="009A5DAA" w:rsidRDefault="009A5DAA" w:rsidP="0041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0CBB" w14:textId="09D80DA9" w:rsidR="00411D5A" w:rsidRDefault="00411D5A">
    <w:pPr>
      <w:pStyle w:val="Header"/>
    </w:pPr>
  </w:p>
  <w:p w14:paraId="7B6F0CBC" w14:textId="77777777" w:rsidR="00411D5A" w:rsidRDefault="00411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65"/>
    <w:rsid w:val="00001AEC"/>
    <w:rsid w:val="000224FB"/>
    <w:rsid w:val="00032356"/>
    <w:rsid w:val="00032AF0"/>
    <w:rsid w:val="00080CD2"/>
    <w:rsid w:val="000964D6"/>
    <w:rsid w:val="000B0412"/>
    <w:rsid w:val="000E06AF"/>
    <w:rsid w:val="000E53DF"/>
    <w:rsid w:val="001128DF"/>
    <w:rsid w:val="0017039F"/>
    <w:rsid w:val="00175AB5"/>
    <w:rsid w:val="00192FFB"/>
    <w:rsid w:val="001A1410"/>
    <w:rsid w:val="002770C2"/>
    <w:rsid w:val="002C7815"/>
    <w:rsid w:val="002E5D2B"/>
    <w:rsid w:val="002F15F9"/>
    <w:rsid w:val="00311A7C"/>
    <w:rsid w:val="00331EB0"/>
    <w:rsid w:val="00382AAC"/>
    <w:rsid w:val="003C1AED"/>
    <w:rsid w:val="003E0EC5"/>
    <w:rsid w:val="003E679C"/>
    <w:rsid w:val="00411D5A"/>
    <w:rsid w:val="0041399A"/>
    <w:rsid w:val="00425E8F"/>
    <w:rsid w:val="004262CF"/>
    <w:rsid w:val="004A0115"/>
    <w:rsid w:val="004A5AC2"/>
    <w:rsid w:val="004F6A36"/>
    <w:rsid w:val="00556603"/>
    <w:rsid w:val="00571AAB"/>
    <w:rsid w:val="005770C1"/>
    <w:rsid w:val="005A301F"/>
    <w:rsid w:val="005B6D39"/>
    <w:rsid w:val="005E51B7"/>
    <w:rsid w:val="005F194B"/>
    <w:rsid w:val="00657DC7"/>
    <w:rsid w:val="006F1A4A"/>
    <w:rsid w:val="00700C06"/>
    <w:rsid w:val="00730990"/>
    <w:rsid w:val="00782DBC"/>
    <w:rsid w:val="007C0EF9"/>
    <w:rsid w:val="00804498"/>
    <w:rsid w:val="008662BC"/>
    <w:rsid w:val="00870DC1"/>
    <w:rsid w:val="008910B1"/>
    <w:rsid w:val="008959E1"/>
    <w:rsid w:val="00982503"/>
    <w:rsid w:val="009A5DAA"/>
    <w:rsid w:val="00A31D82"/>
    <w:rsid w:val="00A57963"/>
    <w:rsid w:val="00A81A71"/>
    <w:rsid w:val="00A87ECF"/>
    <w:rsid w:val="00AE75BF"/>
    <w:rsid w:val="00B11F5C"/>
    <w:rsid w:val="00B63FCB"/>
    <w:rsid w:val="00B94790"/>
    <w:rsid w:val="00BA27F1"/>
    <w:rsid w:val="00BC4DD9"/>
    <w:rsid w:val="00C352B7"/>
    <w:rsid w:val="00C45942"/>
    <w:rsid w:val="00C64C5F"/>
    <w:rsid w:val="00CA3930"/>
    <w:rsid w:val="00CD09D0"/>
    <w:rsid w:val="00CF19E2"/>
    <w:rsid w:val="00CF2842"/>
    <w:rsid w:val="00D818F8"/>
    <w:rsid w:val="00E56704"/>
    <w:rsid w:val="00EB7865"/>
    <w:rsid w:val="00EC1683"/>
    <w:rsid w:val="00ED0E08"/>
    <w:rsid w:val="00EF50C9"/>
    <w:rsid w:val="00F00BDE"/>
    <w:rsid w:val="00F92FE8"/>
    <w:rsid w:val="00FB04E8"/>
    <w:rsid w:val="00FC5247"/>
    <w:rsid w:val="00FD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F0CB6"/>
  <w15:docId w15:val="{920FEA29-6A62-47E6-B7FA-A4637289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5A"/>
  </w:style>
  <w:style w:type="paragraph" w:styleId="Footer">
    <w:name w:val="footer"/>
    <w:basedOn w:val="Normal"/>
    <w:link w:val="FooterChar"/>
    <w:uiPriority w:val="99"/>
    <w:unhideWhenUsed/>
    <w:rsid w:val="00411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5A"/>
  </w:style>
  <w:style w:type="paragraph" w:styleId="BalloonText">
    <w:name w:val="Balloon Text"/>
    <w:basedOn w:val="Normal"/>
    <w:link w:val="BalloonTextChar"/>
    <w:uiPriority w:val="99"/>
    <w:semiHidden/>
    <w:unhideWhenUsed/>
    <w:rsid w:val="0041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aragraph">
    <w:name w:val="paragraph"/>
    <w:basedOn w:val="Normal"/>
    <w:rsid w:val="000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0E06AF"/>
  </w:style>
  <w:style w:type="character" w:customStyle="1" w:styleId="eop">
    <w:name w:val="eop"/>
    <w:basedOn w:val="DefaultParagraphFont"/>
    <w:rsid w:val="000E06AF"/>
  </w:style>
  <w:style w:type="character" w:customStyle="1" w:styleId="spellingerror">
    <w:name w:val="spellingerror"/>
    <w:basedOn w:val="DefaultParagraphFont"/>
    <w:rsid w:val="0089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320\Desktop\KCF%20word%20template%201207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de548b-e066-4a27-8fa1-98c1fcc7d010" xsi:nil="true"/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9" ma:contentTypeDescription="Create a new document." ma:contentTypeScope="" ma:versionID="1bdf4f83b1cea39f2a690b1d272bee6c">
  <xsd:schema xmlns:xsd="http://www.w3.org/2001/XMLSchema" xmlns:xs="http://www.w3.org/2001/XMLSchema" xmlns:p="http://schemas.microsoft.com/office/2006/metadata/properties" xmlns:ns1="http://schemas.microsoft.com/sharepoint/v3" xmlns:ns2="4ade548b-e066-4a27-8fa1-98c1fcc7d010" xmlns:ns3="9a441896-49b2-4e3b-9585-ad256bf5e304" targetNamespace="http://schemas.microsoft.com/office/2006/metadata/properties" ma:root="true" ma:fieldsID="8ffb5f0c3281e12ef4edf6fe37338cac" ns1:_="" ns2:_="" ns3:_="">
    <xsd:import namespace="http://schemas.microsoft.com/sharepoint/v3"/>
    <xsd:import namespace="4ade548b-e066-4a27-8fa1-98c1fcc7d010"/>
    <xsd:import namespace="9a441896-49b2-4e3b-9585-ad256bf5e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714f6d-42a8-4bee-8737-571ce75743a2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A7B57-25E7-4B15-9A82-632F7BFB4256}">
  <ds:schemaRefs>
    <ds:schemaRef ds:uri="http://schemas.microsoft.com/office/2006/metadata/properties"/>
    <ds:schemaRef ds:uri="http://schemas.microsoft.com/office/infopath/2007/PartnerControls"/>
    <ds:schemaRef ds:uri="4ade548b-e066-4a27-8fa1-98c1fcc7d010"/>
    <ds:schemaRef ds:uri="9a441896-49b2-4e3b-9585-ad256bf5e304"/>
  </ds:schemaRefs>
</ds:datastoreItem>
</file>

<file path=customXml/itemProps2.xml><?xml version="1.0" encoding="utf-8"?>
<ds:datastoreItem xmlns:ds="http://schemas.openxmlformats.org/officeDocument/2006/customXml" ds:itemID="{535FCBA3-1D55-44B1-AE62-B3ED53E2825B}"/>
</file>

<file path=customXml/itemProps3.xml><?xml version="1.0" encoding="utf-8"?>
<ds:datastoreItem xmlns:ds="http://schemas.openxmlformats.org/officeDocument/2006/customXml" ds:itemID="{7D9E8A78-451C-42D5-8E69-953E3655F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KCF word template 120716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mcc320</dc:creator>
  <cp:lastModifiedBy>Gretchen Anderson</cp:lastModifiedBy>
  <cp:revision>5</cp:revision>
  <dcterms:created xsi:type="dcterms:W3CDTF">2022-03-08T13:50:00Z</dcterms:created>
  <dcterms:modified xsi:type="dcterms:W3CDTF">2022-03-08T17:23:00Z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